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370B7" w:rsidRDefault="00B370B7" w:rsidP="00730039"/>
    <w:p w:rsidR="002946E1" w:rsidRDefault="002946E1" w:rsidP="00730039">
      <w:pPr>
        <w:rPr>
          <w:b/>
          <w:sz w:val="28"/>
          <w:szCs w:val="28"/>
        </w:rPr>
      </w:pPr>
    </w:p>
    <w:p w:rsidR="002946E1" w:rsidRDefault="002946E1" w:rsidP="00730039">
      <w:pPr>
        <w:rPr>
          <w:b/>
          <w:sz w:val="32"/>
          <w:szCs w:val="28"/>
        </w:rPr>
      </w:pPr>
    </w:p>
    <w:p w:rsidR="00242102" w:rsidRPr="002946E1" w:rsidRDefault="002946E1" w:rsidP="00730039">
      <w:pPr>
        <w:rPr>
          <w:b/>
          <w:sz w:val="32"/>
          <w:szCs w:val="28"/>
        </w:rPr>
      </w:pPr>
      <w:r w:rsidRPr="002946E1">
        <w:rPr>
          <w:b/>
          <w:sz w:val="32"/>
          <w:szCs w:val="28"/>
        </w:rPr>
        <w:t xml:space="preserve">PAYMENT </w:t>
      </w:r>
      <w:r w:rsidR="00C32FBC">
        <w:rPr>
          <w:b/>
          <w:sz w:val="32"/>
          <w:szCs w:val="28"/>
        </w:rPr>
        <w:t xml:space="preserve">AGREEMENT </w:t>
      </w:r>
      <w:r w:rsidRPr="002946E1">
        <w:rPr>
          <w:b/>
          <w:sz w:val="32"/>
          <w:szCs w:val="28"/>
        </w:rPr>
        <w:t>CONTRACT</w:t>
      </w:r>
    </w:p>
    <w:p w:rsidR="00242102" w:rsidRDefault="00242102" w:rsidP="00730039"/>
    <w:p w:rsidR="002946E1" w:rsidRDefault="002946E1" w:rsidP="00730039">
      <w:pPr>
        <w:rPr>
          <w:b/>
          <w:sz w:val="24"/>
          <w:szCs w:val="24"/>
          <w:u w:val="single"/>
        </w:rPr>
      </w:pPr>
    </w:p>
    <w:p w:rsidR="00242102" w:rsidRPr="002946E1" w:rsidRDefault="00242102" w:rsidP="00730039">
      <w:pPr>
        <w:rPr>
          <w:sz w:val="24"/>
          <w:szCs w:val="24"/>
        </w:rPr>
      </w:pPr>
      <w:r w:rsidRPr="002946E1">
        <w:rPr>
          <w:b/>
          <w:sz w:val="24"/>
          <w:szCs w:val="24"/>
          <w:u w:val="single"/>
        </w:rPr>
        <w:t>Networx LLC</w:t>
      </w:r>
      <w:r w:rsidRPr="002946E1">
        <w:rPr>
          <w:sz w:val="24"/>
          <w:szCs w:val="24"/>
        </w:rPr>
        <w:t xml:space="preserve"> has </w:t>
      </w:r>
      <w:r w:rsidR="002946E1" w:rsidRPr="002946E1">
        <w:rPr>
          <w:sz w:val="24"/>
          <w:szCs w:val="24"/>
        </w:rPr>
        <w:t>agreed</w:t>
      </w:r>
      <w:r w:rsidRPr="002946E1">
        <w:rPr>
          <w:sz w:val="24"/>
          <w:szCs w:val="24"/>
        </w:rPr>
        <w:t xml:space="preserve"> to allow </w:t>
      </w:r>
      <w:r w:rsidR="00210967" w:rsidRPr="00210967">
        <w:rPr>
          <w:sz w:val="24"/>
          <w:szCs w:val="24"/>
        </w:rPr>
        <w:t>___________________________________</w:t>
      </w:r>
      <w:r w:rsidRPr="002946E1">
        <w:rPr>
          <w:sz w:val="24"/>
          <w:szCs w:val="24"/>
        </w:rPr>
        <w:t xml:space="preserve"> to enter into a </w:t>
      </w:r>
      <w:r w:rsidRPr="002946E1">
        <w:rPr>
          <w:b/>
          <w:sz w:val="24"/>
          <w:szCs w:val="24"/>
          <w:u w:val="single"/>
        </w:rPr>
        <w:t>weekly</w:t>
      </w:r>
      <w:r w:rsidRPr="002946E1">
        <w:rPr>
          <w:sz w:val="24"/>
          <w:szCs w:val="24"/>
          <w:u w:val="single"/>
        </w:rPr>
        <w:t xml:space="preserve"> </w:t>
      </w:r>
      <w:r w:rsidRPr="002946E1">
        <w:rPr>
          <w:sz w:val="24"/>
          <w:szCs w:val="24"/>
        </w:rPr>
        <w:t>payment agreement for the Eight (8) week Child Care Training Program.</w:t>
      </w:r>
    </w:p>
    <w:p w:rsidR="00242102" w:rsidRPr="002946E1" w:rsidRDefault="00242102" w:rsidP="00730039">
      <w:pPr>
        <w:rPr>
          <w:sz w:val="24"/>
          <w:szCs w:val="24"/>
        </w:rPr>
      </w:pPr>
    </w:p>
    <w:p w:rsidR="00242102" w:rsidRPr="002946E1" w:rsidRDefault="00242102" w:rsidP="00730039">
      <w:pPr>
        <w:rPr>
          <w:sz w:val="24"/>
          <w:szCs w:val="24"/>
        </w:rPr>
      </w:pPr>
      <w:r w:rsidRPr="002946E1">
        <w:rPr>
          <w:b/>
          <w:sz w:val="24"/>
          <w:szCs w:val="24"/>
        </w:rPr>
        <w:t>Enrollment Status:</w:t>
      </w:r>
      <w:r w:rsidRPr="002946E1">
        <w:rPr>
          <w:sz w:val="24"/>
          <w:szCs w:val="24"/>
        </w:rPr>
        <w:t xml:space="preserve"> Blended (majority of course work is done independently)</w:t>
      </w:r>
    </w:p>
    <w:p w:rsidR="00242102" w:rsidRDefault="00242102" w:rsidP="00730039">
      <w:pPr>
        <w:rPr>
          <w:sz w:val="24"/>
          <w:szCs w:val="24"/>
        </w:rPr>
      </w:pPr>
      <w:r w:rsidRPr="002946E1">
        <w:rPr>
          <w:b/>
          <w:sz w:val="24"/>
          <w:szCs w:val="24"/>
        </w:rPr>
        <w:t>Enrollment Dates:</w:t>
      </w:r>
      <w:r w:rsidRPr="002946E1">
        <w:rPr>
          <w:sz w:val="24"/>
          <w:szCs w:val="24"/>
        </w:rPr>
        <w:t xml:space="preserve"> Mondays only, </w:t>
      </w:r>
      <w:r w:rsidR="00C32FBC">
        <w:rPr>
          <w:b/>
          <w:sz w:val="24"/>
          <w:szCs w:val="24"/>
          <w:u w:val="single"/>
        </w:rPr>
        <w:t>April 24- June 12, 2017</w:t>
      </w:r>
      <w:bookmarkStart w:id="0" w:name="_GoBack"/>
      <w:bookmarkEnd w:id="0"/>
      <w:r w:rsidRPr="002946E1">
        <w:rPr>
          <w:sz w:val="24"/>
          <w:szCs w:val="24"/>
        </w:rPr>
        <w:t>, 10 am – 1pm</w:t>
      </w:r>
    </w:p>
    <w:p w:rsidR="001C06AB" w:rsidRDefault="001C06AB" w:rsidP="00730039">
      <w:pPr>
        <w:rPr>
          <w:sz w:val="24"/>
          <w:szCs w:val="24"/>
        </w:rPr>
      </w:pPr>
    </w:p>
    <w:p w:rsidR="001C06AB" w:rsidRPr="002946E1" w:rsidRDefault="001C06AB" w:rsidP="00730039">
      <w:pPr>
        <w:rPr>
          <w:sz w:val="24"/>
          <w:szCs w:val="24"/>
        </w:rPr>
      </w:pPr>
      <w:r w:rsidRPr="001C06AB">
        <w:rPr>
          <w:b/>
          <w:sz w:val="24"/>
          <w:szCs w:val="24"/>
        </w:rPr>
        <w:t>Courses are held at:</w:t>
      </w:r>
      <w:r>
        <w:rPr>
          <w:sz w:val="24"/>
          <w:szCs w:val="24"/>
        </w:rPr>
        <w:t xml:space="preserve"> Tricity National Bank, Lower level, 4295 W. Bradley Rd., Brown Deer, WI</w:t>
      </w:r>
    </w:p>
    <w:p w:rsidR="00E17D7D" w:rsidRPr="002946E1" w:rsidRDefault="00E17D7D" w:rsidP="00730039">
      <w:pPr>
        <w:rPr>
          <w:sz w:val="24"/>
          <w:szCs w:val="24"/>
        </w:rPr>
      </w:pPr>
    </w:p>
    <w:p w:rsidR="00E17D7D" w:rsidRPr="002946E1" w:rsidRDefault="00242102" w:rsidP="00730039">
      <w:pPr>
        <w:rPr>
          <w:sz w:val="24"/>
          <w:szCs w:val="24"/>
        </w:rPr>
      </w:pPr>
      <w:r w:rsidRPr="002946E1">
        <w:rPr>
          <w:sz w:val="24"/>
          <w:szCs w:val="24"/>
        </w:rPr>
        <w:t>Courses included in program: Introduction to the child care profession, Fundamentals of Family Child Care, Fundamentals of Infant and Toddler Care and First Aid/CPR/AED Training.</w:t>
      </w:r>
    </w:p>
    <w:p w:rsidR="00242102" w:rsidRPr="002946E1" w:rsidRDefault="00242102" w:rsidP="00730039">
      <w:pPr>
        <w:rPr>
          <w:sz w:val="24"/>
          <w:szCs w:val="24"/>
        </w:rPr>
      </w:pPr>
    </w:p>
    <w:p w:rsidR="00242102" w:rsidRPr="002946E1" w:rsidRDefault="00242102" w:rsidP="00730039">
      <w:pPr>
        <w:rPr>
          <w:sz w:val="24"/>
          <w:szCs w:val="24"/>
        </w:rPr>
      </w:pPr>
      <w:r w:rsidRPr="002946E1">
        <w:rPr>
          <w:sz w:val="24"/>
          <w:szCs w:val="24"/>
        </w:rPr>
        <w:t>All assignments are due by the end of the program to receive certificates.</w:t>
      </w:r>
      <w:r w:rsidR="002946E1" w:rsidRPr="002946E1">
        <w:rPr>
          <w:sz w:val="24"/>
          <w:szCs w:val="24"/>
        </w:rPr>
        <w:t xml:space="preserve">  Certificates will only be</w:t>
      </w:r>
      <w:r w:rsidRPr="002946E1">
        <w:rPr>
          <w:sz w:val="24"/>
          <w:szCs w:val="24"/>
        </w:rPr>
        <w:t xml:space="preserve"> </w:t>
      </w:r>
      <w:r w:rsidR="002946E1" w:rsidRPr="002946E1">
        <w:rPr>
          <w:sz w:val="24"/>
          <w:szCs w:val="24"/>
        </w:rPr>
        <w:t>granted</w:t>
      </w:r>
      <w:r w:rsidRPr="002946E1">
        <w:rPr>
          <w:sz w:val="24"/>
          <w:szCs w:val="24"/>
        </w:rPr>
        <w:t xml:space="preserve"> for successful completion of each course.  You will have one opportunity to correct</w:t>
      </w:r>
      <w:r w:rsidR="002946E1" w:rsidRPr="002946E1">
        <w:rPr>
          <w:sz w:val="24"/>
          <w:szCs w:val="24"/>
        </w:rPr>
        <w:t xml:space="preserve"> courses that are un-successfully completed.  You will be given one week to correct that work.  </w:t>
      </w:r>
    </w:p>
    <w:p w:rsidR="00242102" w:rsidRPr="002946E1" w:rsidRDefault="00242102" w:rsidP="00730039">
      <w:pPr>
        <w:rPr>
          <w:sz w:val="24"/>
          <w:szCs w:val="24"/>
        </w:rPr>
      </w:pPr>
    </w:p>
    <w:p w:rsidR="00242102" w:rsidRPr="002946E1" w:rsidRDefault="002946E1" w:rsidP="00730039">
      <w:pPr>
        <w:rPr>
          <w:sz w:val="24"/>
          <w:szCs w:val="24"/>
        </w:rPr>
      </w:pPr>
      <w:r w:rsidRPr="002946E1">
        <w:rPr>
          <w:b/>
          <w:sz w:val="24"/>
          <w:szCs w:val="24"/>
        </w:rPr>
        <w:t>Fee/</w:t>
      </w:r>
      <w:r w:rsidR="00242102" w:rsidRPr="002946E1">
        <w:rPr>
          <w:b/>
          <w:sz w:val="24"/>
          <w:szCs w:val="24"/>
        </w:rPr>
        <w:t>Payment schedule:</w:t>
      </w:r>
      <w:r w:rsidRPr="002946E1">
        <w:rPr>
          <w:sz w:val="24"/>
          <w:szCs w:val="24"/>
        </w:rPr>
        <w:t xml:space="preserve"> $450/$50 Weekly</w:t>
      </w:r>
    </w:p>
    <w:p w:rsidR="002946E1" w:rsidRDefault="002946E1" w:rsidP="00730039">
      <w:pPr>
        <w:rPr>
          <w:sz w:val="24"/>
          <w:szCs w:val="24"/>
        </w:rPr>
      </w:pPr>
    </w:p>
    <w:p w:rsidR="00242102" w:rsidRPr="002946E1" w:rsidRDefault="00242102" w:rsidP="00730039">
      <w:pPr>
        <w:rPr>
          <w:sz w:val="24"/>
          <w:szCs w:val="24"/>
        </w:rPr>
      </w:pPr>
      <w:r w:rsidRPr="002946E1">
        <w:rPr>
          <w:sz w:val="24"/>
          <w:szCs w:val="24"/>
        </w:rPr>
        <w:t>$50 each Monday before the start of class</w:t>
      </w:r>
      <w:r w:rsidR="002946E1" w:rsidRPr="002946E1">
        <w:rPr>
          <w:sz w:val="24"/>
          <w:szCs w:val="24"/>
        </w:rPr>
        <w:t xml:space="preserve"> for eight weeks</w:t>
      </w:r>
      <w:r w:rsidRPr="002946E1">
        <w:rPr>
          <w:sz w:val="24"/>
          <w:szCs w:val="24"/>
        </w:rPr>
        <w:t xml:space="preserve">. </w:t>
      </w:r>
      <w:r w:rsidR="002946E1" w:rsidRPr="002946E1">
        <w:rPr>
          <w:sz w:val="24"/>
          <w:szCs w:val="24"/>
        </w:rPr>
        <w:t>The last payment will be for $100.</w:t>
      </w:r>
      <w:r w:rsidRPr="002946E1">
        <w:rPr>
          <w:sz w:val="24"/>
          <w:szCs w:val="24"/>
        </w:rPr>
        <w:t xml:space="preserve"> Payments are to be made by credit or debit card online or cash in person.  There are no refunds for non-completion of courses or for failure to continue the program.  All materials and text books are to be returned after each class.</w:t>
      </w:r>
      <w:r w:rsidR="001C06AB">
        <w:rPr>
          <w:sz w:val="24"/>
          <w:szCs w:val="24"/>
        </w:rPr>
        <w:t xml:space="preserve">  There will be a $5</w:t>
      </w:r>
      <w:r w:rsidR="002946E1" w:rsidRPr="002946E1">
        <w:rPr>
          <w:sz w:val="24"/>
          <w:szCs w:val="24"/>
        </w:rPr>
        <w:t>0 fee charged for each</w:t>
      </w:r>
      <w:r w:rsidR="001C06AB">
        <w:rPr>
          <w:sz w:val="24"/>
          <w:szCs w:val="24"/>
        </w:rPr>
        <w:t xml:space="preserve"> set of</w:t>
      </w:r>
      <w:r w:rsidR="002946E1" w:rsidRPr="002946E1">
        <w:rPr>
          <w:sz w:val="24"/>
          <w:szCs w:val="24"/>
        </w:rPr>
        <w:t xml:space="preserve"> text book</w:t>
      </w:r>
      <w:r w:rsidR="001C06AB">
        <w:rPr>
          <w:sz w:val="24"/>
          <w:szCs w:val="24"/>
        </w:rPr>
        <w:t>s</w:t>
      </w:r>
      <w:r w:rsidR="002946E1" w:rsidRPr="002946E1">
        <w:rPr>
          <w:sz w:val="24"/>
          <w:szCs w:val="24"/>
        </w:rPr>
        <w:t xml:space="preserve"> that is not retuned in good condition.</w:t>
      </w:r>
    </w:p>
    <w:p w:rsidR="002946E1" w:rsidRDefault="002946E1" w:rsidP="00730039">
      <w:pPr>
        <w:rPr>
          <w:sz w:val="24"/>
          <w:szCs w:val="24"/>
        </w:rPr>
      </w:pPr>
    </w:p>
    <w:p w:rsidR="002946E1" w:rsidRPr="002946E1" w:rsidRDefault="002946E1" w:rsidP="00730039">
      <w:pPr>
        <w:rPr>
          <w:sz w:val="24"/>
          <w:szCs w:val="24"/>
        </w:rPr>
      </w:pPr>
    </w:p>
    <w:p w:rsidR="002946E1" w:rsidRPr="002946E1" w:rsidRDefault="002946E1" w:rsidP="00730039">
      <w:pPr>
        <w:rPr>
          <w:b/>
          <w:i/>
          <w:sz w:val="24"/>
          <w:szCs w:val="24"/>
        </w:rPr>
      </w:pPr>
      <w:r w:rsidRPr="002946E1">
        <w:rPr>
          <w:b/>
          <w:i/>
          <w:sz w:val="24"/>
          <w:szCs w:val="24"/>
        </w:rPr>
        <w:t>I have read and agree with the above terms and conditions of this agreement.</w:t>
      </w:r>
    </w:p>
    <w:p w:rsidR="002946E1" w:rsidRPr="002946E1" w:rsidRDefault="002946E1" w:rsidP="00730039">
      <w:pPr>
        <w:rPr>
          <w:sz w:val="24"/>
          <w:szCs w:val="24"/>
        </w:rPr>
      </w:pPr>
    </w:p>
    <w:p w:rsidR="002946E1" w:rsidRPr="002946E1" w:rsidRDefault="002946E1" w:rsidP="00730039">
      <w:pPr>
        <w:rPr>
          <w:sz w:val="24"/>
          <w:szCs w:val="24"/>
        </w:rPr>
      </w:pPr>
      <w:r w:rsidRPr="002946E1">
        <w:rPr>
          <w:sz w:val="24"/>
          <w:szCs w:val="24"/>
        </w:rPr>
        <w:t>_____________</w:t>
      </w:r>
      <w:r>
        <w:rPr>
          <w:sz w:val="24"/>
          <w:szCs w:val="24"/>
        </w:rPr>
        <w:t>_____________________</w:t>
      </w:r>
      <w:r w:rsidRPr="002946E1">
        <w:rPr>
          <w:sz w:val="24"/>
          <w:szCs w:val="24"/>
        </w:rPr>
        <w:tab/>
        <w:t>_____</w:t>
      </w:r>
      <w:r>
        <w:rPr>
          <w:sz w:val="24"/>
          <w:szCs w:val="24"/>
        </w:rPr>
        <w:t>______________________________</w:t>
      </w:r>
      <w:r>
        <w:rPr>
          <w:sz w:val="24"/>
          <w:szCs w:val="24"/>
        </w:rPr>
        <w:tab/>
      </w:r>
      <w:r w:rsidRPr="002946E1">
        <w:rPr>
          <w:sz w:val="24"/>
          <w:szCs w:val="24"/>
        </w:rPr>
        <w:t>___________</w:t>
      </w:r>
    </w:p>
    <w:p w:rsidR="002946E1" w:rsidRPr="002946E1" w:rsidRDefault="002946E1" w:rsidP="00730039">
      <w:pPr>
        <w:rPr>
          <w:sz w:val="24"/>
          <w:szCs w:val="24"/>
        </w:rPr>
      </w:pPr>
      <w:r w:rsidRPr="002946E1">
        <w:rPr>
          <w:sz w:val="24"/>
          <w:szCs w:val="24"/>
        </w:rPr>
        <w:t>Print Na</w:t>
      </w:r>
      <w:r>
        <w:rPr>
          <w:sz w:val="24"/>
          <w:szCs w:val="24"/>
        </w:rPr>
        <w:t>m</w:t>
      </w:r>
      <w:r w:rsidRPr="002946E1">
        <w:rPr>
          <w:sz w:val="24"/>
          <w:szCs w:val="24"/>
        </w:rPr>
        <w:t>e</w:t>
      </w:r>
      <w:r w:rsidRPr="002946E1">
        <w:rPr>
          <w:sz w:val="24"/>
          <w:szCs w:val="24"/>
        </w:rPr>
        <w:tab/>
      </w:r>
      <w:r w:rsidRPr="002946E1">
        <w:rPr>
          <w:sz w:val="24"/>
          <w:szCs w:val="24"/>
        </w:rPr>
        <w:tab/>
      </w:r>
      <w:r w:rsidRPr="002946E1">
        <w:rPr>
          <w:sz w:val="24"/>
          <w:szCs w:val="24"/>
        </w:rPr>
        <w:tab/>
      </w:r>
      <w:r w:rsidRPr="002946E1">
        <w:rPr>
          <w:sz w:val="24"/>
          <w:szCs w:val="24"/>
        </w:rPr>
        <w:tab/>
      </w:r>
      <w:r w:rsidRPr="002946E1">
        <w:rPr>
          <w:sz w:val="24"/>
          <w:szCs w:val="24"/>
        </w:rPr>
        <w:tab/>
      </w:r>
      <w:r w:rsidRPr="002946E1">
        <w:rPr>
          <w:sz w:val="24"/>
          <w:szCs w:val="24"/>
        </w:rPr>
        <w:tab/>
        <w:t>Signature</w:t>
      </w:r>
      <w:r w:rsidRPr="002946E1">
        <w:rPr>
          <w:sz w:val="24"/>
          <w:szCs w:val="24"/>
        </w:rPr>
        <w:tab/>
      </w:r>
      <w:r w:rsidRPr="002946E1">
        <w:rPr>
          <w:sz w:val="24"/>
          <w:szCs w:val="24"/>
        </w:rPr>
        <w:tab/>
      </w:r>
      <w:r w:rsidRPr="002946E1">
        <w:rPr>
          <w:sz w:val="24"/>
          <w:szCs w:val="24"/>
        </w:rPr>
        <w:tab/>
      </w:r>
      <w:r w:rsidRPr="002946E1">
        <w:rPr>
          <w:sz w:val="24"/>
          <w:szCs w:val="24"/>
        </w:rPr>
        <w:tab/>
      </w:r>
      <w:r w:rsidRPr="002946E1">
        <w:rPr>
          <w:sz w:val="24"/>
          <w:szCs w:val="24"/>
        </w:rPr>
        <w:tab/>
        <w:t>Date</w:t>
      </w:r>
    </w:p>
    <w:p w:rsidR="005F70E4" w:rsidRPr="00E17D7D" w:rsidRDefault="00F802B4" w:rsidP="00730039">
      <w:pPr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837440" behindDoc="0" locked="0" layoutInCell="1" allowOverlap="1">
                <wp:simplePos x="0" y="0"/>
                <wp:positionH relativeFrom="page">
                  <wp:align>center</wp:align>
                </wp:positionH>
                <wp:positionV relativeFrom="page">
                  <wp:posOffset>9247505</wp:posOffset>
                </wp:positionV>
                <wp:extent cx="5145405" cy="445135"/>
                <wp:effectExtent l="0" t="0" r="0" b="3810"/>
                <wp:wrapNone/>
                <wp:docPr id="5" name="Text Box 6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45405" cy="4451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sdt>
                            <w:sdtPr>
                              <w:rPr>
                                <w:rStyle w:val="AddressChar"/>
                              </w:rPr>
                              <w:id w:val="679978958"/>
                              <w:placeholder>
                                <w:docPart w:val="29E1699F5094464381FA63D9148C8C75"/>
                              </w:placeholder>
                            </w:sdtPr>
                            <w:sdtEndPr>
                              <w:rPr>
                                <w:rStyle w:val="DefaultParagraphFont"/>
                              </w:rPr>
                            </w:sdtEndPr>
                            <w:sdtContent>
                              <w:p w:rsidR="00B370B7" w:rsidRDefault="00B370B7" w:rsidP="005A623A">
                                <w:pPr>
                                  <w:pStyle w:val="Address"/>
                                  <w:rPr>
                                    <w:rStyle w:val="AddressChar"/>
                                  </w:rPr>
                                </w:pPr>
                                <w:r>
                                  <w:rPr>
                                    <w:rStyle w:val="AddressChar"/>
                                  </w:rPr>
                                  <w:t>Networx LLC</w:t>
                                </w:r>
                              </w:p>
                              <w:p w:rsidR="00D43C7D" w:rsidRDefault="00B370B7" w:rsidP="005A623A">
                                <w:pPr>
                                  <w:pStyle w:val="Address"/>
                                </w:pPr>
                                <w:r>
                                  <w:rPr>
                                    <w:rStyle w:val="AddressChar"/>
                                  </w:rPr>
                                  <w:t xml:space="preserve">PO Box 250359 Milwaukee, WI  53225 * 414-362-4209 * 1-800-439-1098 * </w:t>
                                </w:r>
                                <w:hyperlink r:id="rId8" w:history="1">
                                  <w:r w:rsidRPr="00515F75">
                                    <w:rPr>
                                      <w:rStyle w:val="Hyperlink"/>
                                    </w:rPr>
                                    <w:t>www.networxllc.net</w:t>
                                  </w:r>
                                </w:hyperlink>
                              </w:p>
                            </w:sdtContent>
                          </w:sdt>
                          <w:p w:rsidR="00B370B7" w:rsidRDefault="00B370B7" w:rsidP="005A623A">
                            <w:pPr>
                              <w:pStyle w:val="Address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641" o:spid="_x0000_s1026" type="#_x0000_t202" style="position:absolute;margin-left:0;margin-top:728.15pt;width:405.15pt;height:35.05pt;z-index:251837440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" filled="f" stroked="f">
                <v:textbox inset="0,0,0,0">
                  <w:txbxContent>
                    <w:sdt>
                      <w:sdtPr>
                        <w:rPr>
                          <w:rStyle w:val="AddressChar"/>
                        </w:rPr>
                        <w:id w:val="679978958"/>
                        <w:placeholder>
                          <w:docPart w:val="29E1699F5094464381FA63D9148C8C75"/>
                        </w:placeholder>
                      </w:sdtPr>
                      <w:sdtEndPr>
                        <w:rPr>
                          <w:rStyle w:val="DefaultParagraphFont"/>
                        </w:rPr>
                      </w:sdtEndPr>
                      <w:sdtContent>
                        <w:p w:rsidR="00B370B7" w:rsidRDefault="00B370B7" w:rsidP="005A623A">
                          <w:pPr>
                            <w:pStyle w:val="Address"/>
                            <w:rPr>
                              <w:rStyle w:val="AddressChar"/>
                            </w:rPr>
                          </w:pPr>
                          <w:r>
                            <w:rPr>
                              <w:rStyle w:val="AddressChar"/>
                            </w:rPr>
                            <w:t>Networx LLC</w:t>
                          </w:r>
                        </w:p>
                        <w:p w:rsidR="00D43C7D" w:rsidRDefault="00B370B7" w:rsidP="005A623A">
                          <w:pPr>
                            <w:pStyle w:val="Address"/>
                          </w:pPr>
                          <w:r>
                            <w:rPr>
                              <w:rStyle w:val="AddressChar"/>
                            </w:rPr>
                            <w:t xml:space="preserve">PO Box 250359 Milwaukee, WI  53225 * 414-362-4209 * 1-800-439-1098 * </w:t>
                          </w:r>
                          <w:hyperlink r:id="rId9" w:history="1">
                            <w:r w:rsidRPr="00515F75">
                              <w:rPr>
                                <w:rStyle w:val="Hyperlink"/>
                              </w:rPr>
                              <w:t>www.networxllc.net</w:t>
                            </w:r>
                          </w:hyperlink>
                        </w:p>
                      </w:sdtContent>
                    </w:sdt>
                    <w:p w:rsidR="00B370B7" w:rsidRDefault="00B370B7" w:rsidP="005A623A">
                      <w:pPr>
                        <w:pStyle w:val="Address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370B7" w:rsidRPr="00E17D7D">
        <w:rPr>
          <w:noProof/>
          <w:sz w:val="24"/>
          <w:szCs w:val="24"/>
        </w:rPr>
        <w:drawing>
          <wp:anchor distT="0" distB="0" distL="114300" distR="114300" simplePos="0" relativeHeight="251840512" behindDoc="0" locked="0" layoutInCell="1" allowOverlap="1">
            <wp:simplePos x="0" y="0"/>
            <wp:positionH relativeFrom="margin">
              <wp:posOffset>-203835</wp:posOffset>
            </wp:positionH>
            <wp:positionV relativeFrom="margin">
              <wp:posOffset>-1029970</wp:posOffset>
            </wp:positionV>
            <wp:extent cx="2340610" cy="699135"/>
            <wp:effectExtent l="19050" t="0" r="2540" b="0"/>
            <wp:wrapSquare wrapText="bothSides"/>
            <wp:docPr id="1" name="Picture 0" descr="Networx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NetworxLogo.jp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40610" cy="6991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836416" behindDoc="0" locked="0" layoutInCell="1" allowOverlap="1">
                <wp:simplePos x="0" y="0"/>
                <wp:positionH relativeFrom="page">
                  <wp:posOffset>309880</wp:posOffset>
                </wp:positionH>
                <wp:positionV relativeFrom="page">
                  <wp:posOffset>1089660</wp:posOffset>
                </wp:positionV>
                <wp:extent cx="7116445" cy="326390"/>
                <wp:effectExtent l="0" t="3810" r="3175" b="3175"/>
                <wp:wrapNone/>
                <wp:docPr id="4" name="Text Box 6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16445" cy="3263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sdt>
                            <w:sdtPr>
                              <w:rPr>
                                <w:rStyle w:val="EmailChar"/>
                                <w:rFonts w:ascii="Freestyle Script" w:hAnsi="Freestyle Script"/>
                                <w:sz w:val="32"/>
                                <w:szCs w:val="32"/>
                              </w:rPr>
                              <w:id w:val="679978959"/>
                            </w:sdtPr>
                            <w:sdtEndPr>
                              <w:rPr>
                                <w:rStyle w:val="DefaultParagraphFont"/>
                                <w:bCs/>
                              </w:rPr>
                            </w:sdtEndPr>
                            <w:sdtContent>
                              <w:p w:rsidR="00D43C7D" w:rsidRPr="00B370B7" w:rsidRDefault="00B370B7" w:rsidP="00B370B7">
                                <w:pPr>
                                  <w:pStyle w:val="Email"/>
                                  <w:jc w:val="center"/>
                                  <w:rPr>
                                    <w:rFonts w:ascii="Freestyle Script" w:hAnsi="Freestyle Script"/>
                                    <w:sz w:val="32"/>
                                    <w:szCs w:val="32"/>
                                  </w:rPr>
                                </w:pPr>
                                <w:r w:rsidRPr="00B370B7">
                                  <w:rPr>
                                    <w:rStyle w:val="EmailChar"/>
                                    <w:rFonts w:ascii="Freestyle Script" w:hAnsi="Freestyle Script"/>
                                    <w:sz w:val="32"/>
                                    <w:szCs w:val="32"/>
                                  </w:rPr>
                                  <w:t>Early Childhood Training, Consulting &amp; Resource Company</w:t>
                                </w:r>
                              </w:p>
                            </w:sdtContent>
                          </w:sdt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40" o:spid="_x0000_s1027" type="#_x0000_t202" style="position:absolute;margin-left:24.4pt;margin-top:85.8pt;width:560.35pt;height:25.7pt;z-index:2518364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" filled="f" stroked="f">
                <v:textbox inset="0,0,0,0">
                  <w:txbxContent>
                    <w:sdt>
                      <w:sdtPr>
                        <w:rPr>
                          <w:rStyle w:val="EmailChar"/>
                          <w:rFonts w:ascii="Freestyle Script" w:hAnsi="Freestyle Script"/>
                          <w:sz w:val="32"/>
                          <w:szCs w:val="32"/>
                        </w:rPr>
                        <w:id w:val="679978959"/>
                      </w:sdtPr>
                      <w:sdtEndPr>
                        <w:rPr>
                          <w:rStyle w:val="DefaultParagraphFont"/>
                          <w:bCs/>
                        </w:rPr>
                      </w:sdtEndPr>
                      <w:sdtContent>
                        <w:p w:rsidR="00D43C7D" w:rsidRPr="00B370B7" w:rsidRDefault="00B370B7" w:rsidP="00B370B7">
                          <w:pPr>
                            <w:pStyle w:val="Email"/>
                            <w:jc w:val="center"/>
                            <w:rPr>
                              <w:rFonts w:ascii="Freestyle Script" w:hAnsi="Freestyle Script"/>
                              <w:sz w:val="32"/>
                              <w:szCs w:val="32"/>
                            </w:rPr>
                          </w:pPr>
                          <w:r w:rsidRPr="00B370B7">
                            <w:rPr>
                              <w:rStyle w:val="EmailChar"/>
                              <w:rFonts w:ascii="Freestyle Script" w:hAnsi="Freestyle Script"/>
                              <w:sz w:val="32"/>
                              <w:szCs w:val="32"/>
                            </w:rPr>
                            <w:t>Early Childhood Training, Consulting &amp; Resource Company</w:t>
                          </w:r>
                        </w:p>
                      </w:sdtContent>
                    </w:sdt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839488" behindDoc="1" locked="0" layoutInCell="0" allowOverlap="1">
                <wp:simplePos x="0" y="0"/>
                <wp:positionH relativeFrom="page">
                  <wp:posOffset>1106170</wp:posOffset>
                </wp:positionH>
                <wp:positionV relativeFrom="page">
                  <wp:posOffset>8156575</wp:posOffset>
                </wp:positionV>
                <wp:extent cx="6011545" cy="926465"/>
                <wp:effectExtent l="1270" t="3175" r="6985" b="3810"/>
                <wp:wrapNone/>
                <wp:docPr id="3" name="Freeform 4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11545" cy="926465"/>
                        </a:xfrm>
                        <a:custGeom>
                          <a:avLst/>
                          <a:gdLst>
                            <a:gd name="T0" fmla="*/ 16590 w 16590"/>
                            <a:gd name="T1" fmla="*/ 174 h 2612"/>
                            <a:gd name="T2" fmla="*/ 16054 w 16590"/>
                            <a:gd name="T3" fmla="*/ 664 h 2612"/>
                            <a:gd name="T4" fmla="*/ 15336 w 16590"/>
                            <a:gd name="T5" fmla="*/ 1100 h 2612"/>
                            <a:gd name="T6" fmla="*/ 14462 w 16590"/>
                            <a:gd name="T7" fmla="*/ 1480 h 2612"/>
                            <a:gd name="T8" fmla="*/ 13457 w 16590"/>
                            <a:gd name="T9" fmla="*/ 1804 h 2612"/>
                            <a:gd name="T10" fmla="*/ 12343 w 16590"/>
                            <a:gd name="T11" fmla="*/ 2074 h 2612"/>
                            <a:gd name="T12" fmla="*/ 11146 w 16590"/>
                            <a:gd name="T13" fmla="*/ 2288 h 2612"/>
                            <a:gd name="T14" fmla="*/ 9892 w 16590"/>
                            <a:gd name="T15" fmla="*/ 2448 h 2612"/>
                            <a:gd name="T16" fmla="*/ 8602 w 16590"/>
                            <a:gd name="T17" fmla="*/ 2554 h 2612"/>
                            <a:gd name="T18" fmla="*/ 7303 w 16590"/>
                            <a:gd name="T19" fmla="*/ 2606 h 2612"/>
                            <a:gd name="T20" fmla="*/ 6019 w 16590"/>
                            <a:gd name="T21" fmla="*/ 2605 h 2612"/>
                            <a:gd name="T22" fmla="*/ 4774 w 16590"/>
                            <a:gd name="T23" fmla="*/ 2550 h 2612"/>
                            <a:gd name="T24" fmla="*/ 3594 w 16590"/>
                            <a:gd name="T25" fmla="*/ 2442 h 2612"/>
                            <a:gd name="T26" fmla="*/ 2501 w 16590"/>
                            <a:gd name="T27" fmla="*/ 2282 h 2612"/>
                            <a:gd name="T28" fmla="*/ 1522 w 16590"/>
                            <a:gd name="T29" fmla="*/ 2069 h 2612"/>
                            <a:gd name="T30" fmla="*/ 680 w 16590"/>
                            <a:gd name="T31" fmla="*/ 1804 h 2612"/>
                            <a:gd name="T32" fmla="*/ 0 w 16590"/>
                            <a:gd name="T33" fmla="*/ 1487 h 2612"/>
                            <a:gd name="T34" fmla="*/ 328 w 16590"/>
                            <a:gd name="T35" fmla="*/ 1576 h 2612"/>
                            <a:gd name="T36" fmla="*/ 1109 w 16590"/>
                            <a:gd name="T37" fmla="*/ 1851 h 2612"/>
                            <a:gd name="T38" fmla="*/ 2038 w 16590"/>
                            <a:gd name="T39" fmla="*/ 2074 h 2612"/>
                            <a:gd name="T40" fmla="*/ 3090 w 16590"/>
                            <a:gd name="T41" fmla="*/ 2246 h 2612"/>
                            <a:gd name="T42" fmla="*/ 4241 w 16590"/>
                            <a:gd name="T43" fmla="*/ 2368 h 2612"/>
                            <a:gd name="T44" fmla="*/ 5464 w 16590"/>
                            <a:gd name="T45" fmla="*/ 2439 h 2612"/>
                            <a:gd name="T46" fmla="*/ 6738 w 16590"/>
                            <a:gd name="T47" fmla="*/ 2458 h 2612"/>
                            <a:gd name="T48" fmla="*/ 8035 w 16590"/>
                            <a:gd name="T49" fmla="*/ 2425 h 2612"/>
                            <a:gd name="T50" fmla="*/ 9333 w 16590"/>
                            <a:gd name="T51" fmla="*/ 2338 h 2612"/>
                            <a:gd name="T52" fmla="*/ 10606 w 16590"/>
                            <a:gd name="T53" fmla="*/ 2201 h 2612"/>
                            <a:gd name="T54" fmla="*/ 11831 w 16590"/>
                            <a:gd name="T55" fmla="*/ 2009 h 2612"/>
                            <a:gd name="T56" fmla="*/ 12982 w 16590"/>
                            <a:gd name="T57" fmla="*/ 1765 h 2612"/>
                            <a:gd name="T58" fmla="*/ 14034 w 16590"/>
                            <a:gd name="T59" fmla="*/ 1467 h 2612"/>
                            <a:gd name="T60" fmla="*/ 14963 w 16590"/>
                            <a:gd name="T61" fmla="*/ 1116 h 2612"/>
                            <a:gd name="T62" fmla="*/ 15746 w 16590"/>
                            <a:gd name="T63" fmla="*/ 710 h 2612"/>
                            <a:gd name="T64" fmla="*/ 16357 w 16590"/>
                            <a:gd name="T65" fmla="*/ 251 h 261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</a:cxnLst>
                          <a:rect l="0" t="0" r="r" b="b"/>
                          <a:pathLst>
                            <a:path w="16590" h="2612">
                              <a:moveTo>
                                <a:pt x="16590" y="0"/>
                              </a:moveTo>
                              <a:lnTo>
                                <a:pt x="16590" y="174"/>
                              </a:lnTo>
                              <a:lnTo>
                                <a:pt x="16346" y="426"/>
                              </a:lnTo>
                              <a:lnTo>
                                <a:pt x="16054" y="664"/>
                              </a:lnTo>
                              <a:lnTo>
                                <a:pt x="15716" y="889"/>
                              </a:lnTo>
                              <a:lnTo>
                                <a:pt x="15336" y="1100"/>
                              </a:lnTo>
                              <a:lnTo>
                                <a:pt x="14918" y="1297"/>
                              </a:lnTo>
                              <a:lnTo>
                                <a:pt x="14462" y="1480"/>
                              </a:lnTo>
                              <a:lnTo>
                                <a:pt x="13975" y="1649"/>
                              </a:lnTo>
                              <a:lnTo>
                                <a:pt x="13457" y="1804"/>
                              </a:lnTo>
                              <a:lnTo>
                                <a:pt x="12912" y="1945"/>
                              </a:lnTo>
                              <a:lnTo>
                                <a:pt x="12343" y="2074"/>
                              </a:lnTo>
                              <a:lnTo>
                                <a:pt x="11754" y="2187"/>
                              </a:lnTo>
                              <a:lnTo>
                                <a:pt x="11146" y="2288"/>
                              </a:lnTo>
                              <a:lnTo>
                                <a:pt x="10524" y="2375"/>
                              </a:lnTo>
                              <a:lnTo>
                                <a:pt x="9892" y="2448"/>
                              </a:lnTo>
                              <a:lnTo>
                                <a:pt x="9249" y="2508"/>
                              </a:lnTo>
                              <a:lnTo>
                                <a:pt x="8602" y="2554"/>
                              </a:lnTo>
                              <a:lnTo>
                                <a:pt x="7952" y="2587"/>
                              </a:lnTo>
                              <a:lnTo>
                                <a:pt x="7303" y="2606"/>
                              </a:lnTo>
                              <a:lnTo>
                                <a:pt x="6658" y="2612"/>
                              </a:lnTo>
                              <a:lnTo>
                                <a:pt x="6019" y="2605"/>
                              </a:lnTo>
                              <a:lnTo>
                                <a:pt x="5390" y="2584"/>
                              </a:lnTo>
                              <a:lnTo>
                                <a:pt x="4774" y="2550"/>
                              </a:lnTo>
                              <a:lnTo>
                                <a:pt x="4174" y="2503"/>
                              </a:lnTo>
                              <a:lnTo>
                                <a:pt x="3594" y="2442"/>
                              </a:lnTo>
                              <a:lnTo>
                                <a:pt x="3035" y="2368"/>
                              </a:lnTo>
                              <a:lnTo>
                                <a:pt x="2501" y="2282"/>
                              </a:lnTo>
                              <a:lnTo>
                                <a:pt x="1996" y="2182"/>
                              </a:lnTo>
                              <a:lnTo>
                                <a:pt x="1522" y="2069"/>
                              </a:lnTo>
                              <a:lnTo>
                                <a:pt x="1082" y="1943"/>
                              </a:lnTo>
                              <a:lnTo>
                                <a:pt x="680" y="1804"/>
                              </a:lnTo>
                              <a:lnTo>
                                <a:pt x="318" y="1652"/>
                              </a:lnTo>
                              <a:lnTo>
                                <a:pt x="0" y="1487"/>
                              </a:lnTo>
                              <a:lnTo>
                                <a:pt x="0" y="1420"/>
                              </a:lnTo>
                              <a:lnTo>
                                <a:pt x="328" y="1576"/>
                              </a:lnTo>
                              <a:lnTo>
                                <a:pt x="699" y="1719"/>
                              </a:lnTo>
                              <a:lnTo>
                                <a:pt x="1109" y="1851"/>
                              </a:lnTo>
                              <a:lnTo>
                                <a:pt x="1557" y="1968"/>
                              </a:lnTo>
                              <a:lnTo>
                                <a:pt x="2038" y="2074"/>
                              </a:lnTo>
                              <a:lnTo>
                                <a:pt x="2551" y="2167"/>
                              </a:lnTo>
                              <a:lnTo>
                                <a:pt x="3090" y="2246"/>
                              </a:lnTo>
                              <a:lnTo>
                                <a:pt x="3655" y="2314"/>
                              </a:lnTo>
                              <a:lnTo>
                                <a:pt x="4241" y="2368"/>
                              </a:lnTo>
                              <a:lnTo>
                                <a:pt x="4844" y="2410"/>
                              </a:lnTo>
                              <a:lnTo>
                                <a:pt x="5464" y="2439"/>
                              </a:lnTo>
                              <a:lnTo>
                                <a:pt x="6096" y="2455"/>
                              </a:lnTo>
                              <a:lnTo>
                                <a:pt x="6738" y="2458"/>
                              </a:lnTo>
                              <a:lnTo>
                                <a:pt x="7385" y="2447"/>
                              </a:lnTo>
                              <a:lnTo>
                                <a:pt x="8035" y="2425"/>
                              </a:lnTo>
                              <a:lnTo>
                                <a:pt x="8686" y="2388"/>
                              </a:lnTo>
                              <a:lnTo>
                                <a:pt x="9333" y="2338"/>
                              </a:lnTo>
                              <a:lnTo>
                                <a:pt x="9974" y="2276"/>
                              </a:lnTo>
                              <a:lnTo>
                                <a:pt x="10606" y="2201"/>
                              </a:lnTo>
                              <a:lnTo>
                                <a:pt x="11226" y="2111"/>
                              </a:lnTo>
                              <a:lnTo>
                                <a:pt x="11831" y="2009"/>
                              </a:lnTo>
                              <a:lnTo>
                                <a:pt x="12417" y="1893"/>
                              </a:lnTo>
                              <a:lnTo>
                                <a:pt x="12982" y="1765"/>
                              </a:lnTo>
                              <a:lnTo>
                                <a:pt x="13521" y="1623"/>
                              </a:lnTo>
                              <a:lnTo>
                                <a:pt x="14034" y="1467"/>
                              </a:lnTo>
                              <a:lnTo>
                                <a:pt x="14515" y="1299"/>
                              </a:lnTo>
                              <a:lnTo>
                                <a:pt x="14963" y="1116"/>
                              </a:lnTo>
                              <a:lnTo>
                                <a:pt x="15375" y="919"/>
                              </a:lnTo>
                              <a:lnTo>
                                <a:pt x="15746" y="710"/>
                              </a:lnTo>
                              <a:lnTo>
                                <a:pt x="16075" y="487"/>
                              </a:lnTo>
                              <a:lnTo>
                                <a:pt x="16357" y="251"/>
                              </a:lnTo>
                              <a:lnTo>
                                <a:pt x="16590" y="0"/>
                              </a:lnTo>
                              <a:close/>
                            </a:path>
                          </a:pathLst>
                        </a:custGeom>
                        <a:gradFill rotWithShape="1">
                          <a:gsLst>
                            <a:gs pos="0">
                              <a:schemeClr val="accent2">
                                <a:lumMod val="100000"/>
                                <a:lumOff val="0"/>
                                <a:gamma/>
                                <a:tint val="11765"/>
                                <a:invGamma/>
                              </a:schemeClr>
                            </a:gs>
                            <a:gs pos="50000">
                              <a:schemeClr val="accent2">
                                <a:lumMod val="100000"/>
                                <a:lumOff val="0"/>
                                <a:alpha val="75000"/>
                              </a:schemeClr>
                            </a:gs>
                            <a:gs pos="100000">
                              <a:schemeClr val="accent2">
                                <a:lumMod val="100000"/>
                                <a:lumOff val="0"/>
                                <a:gamma/>
                                <a:tint val="11765"/>
                                <a:invGamma/>
                              </a:schemeClr>
                            </a:gs>
                          </a:gsLst>
                          <a:lin ang="0" scaled="1"/>
                        </a:gra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B05D94E" id="Freeform 418" o:spid="_x0000_s1026" style="position:absolute;margin-left:87.1pt;margin-top:642.25pt;width:473.35pt;height:72.95pt;z-index:-2514769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6590,26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" o:allowincell="f" path="m16590,r,174l16346,426r-292,238l15716,889r-380,211l14918,1297r-456,183l13975,1649r-518,155l12912,1945r-569,129l11754,2187r-608,101l10524,2375r-632,73l9249,2508r-647,46l7952,2587r-649,19l6658,2612r-639,-7l5390,2584r-616,-34l4174,2503r-580,-61l3035,2368r-534,-86l1996,2182,1522,2069,1082,1943,680,1804,318,1652,,1487r,-67l328,1576r371,143l1109,1851r448,117l2038,2074r513,93l3090,2246r565,68l4241,2368r603,42l5464,2439r632,16l6738,2458r647,-11l8035,2425r651,-37l9333,2338r641,-62l10606,2201r620,-90l11831,2009r586,-116l12982,1765r539,-142l14034,1467r481,-168l14963,1116r412,-197l15746,710r329,-223l16357,251,16590,xe" fillcolor="#f3f5f0 [405]" stroked="f">
                <v:fill color2="#9cb084 [3205]" o:opacity2=".75" rotate="t" angle="90" focus="50%" type="gradient"/>
                <v:path arrowok="t" o:connecttype="custom" o:connectlocs="6011545,61717;5817320,235518;5557146,390165;5240444,524950;4876273,639871;4472604,735639;4038860,811544;3584461,868295;3117017,905893;2646312,924337;2181042,923982;1729905,904474;1302320,866167;906261,809415;551511,733865;246404,639871;0,527432;118854,559000;401857,656542;738489,735639;1119691,796646;1536767,839919;1979933,865103;2441579,871842;2911559,860137;3381902,829278;3843185,780685;4287076,712584;4704152,626038;5085354,520338;5421986,395840;5705714,251834;5927115,89029" o:connectangles="0,0,0,0,0,0,0,0,0,0,0,0,0,0,0,0,0,0,0,0,0,0,0,0,0,0,0,0,0,0,0,0,0"/>
                <w10:wrap anchorx="page" anchory="page"/>
              </v:shape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831296" behindDoc="0" locked="0" layoutInCell="1" allowOverlap="1">
                <wp:simplePos x="0" y="0"/>
                <wp:positionH relativeFrom="page">
                  <wp:posOffset>6976745</wp:posOffset>
                </wp:positionH>
                <wp:positionV relativeFrom="page">
                  <wp:posOffset>301625</wp:posOffset>
                </wp:positionV>
                <wp:extent cx="494030" cy="1252855"/>
                <wp:effectExtent l="52070" t="6350" r="1092200" b="7620"/>
                <wp:wrapNone/>
                <wp:docPr id="2" name="Freeform 4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94030" cy="1252855"/>
                        </a:xfrm>
                        <a:custGeom>
                          <a:avLst/>
                          <a:gdLst>
                            <a:gd name="T0" fmla="*/ 0 w 1376"/>
                            <a:gd name="T1" fmla="*/ 0 h 3365"/>
                            <a:gd name="T2" fmla="*/ 1376 w 1376"/>
                            <a:gd name="T3" fmla="*/ 0 h 3365"/>
                            <a:gd name="T4" fmla="*/ 1376 w 1376"/>
                            <a:gd name="T5" fmla="*/ 3365 h 3365"/>
                            <a:gd name="T6" fmla="*/ 1363 w 1376"/>
                            <a:gd name="T7" fmla="*/ 3134 h 3365"/>
                            <a:gd name="T8" fmla="*/ 1351 w 1376"/>
                            <a:gd name="T9" fmla="*/ 2914 h 3365"/>
                            <a:gd name="T10" fmla="*/ 1338 w 1376"/>
                            <a:gd name="T11" fmla="*/ 2706 h 3365"/>
                            <a:gd name="T12" fmla="*/ 1325 w 1376"/>
                            <a:gd name="T13" fmla="*/ 2507 h 3365"/>
                            <a:gd name="T14" fmla="*/ 1310 w 1376"/>
                            <a:gd name="T15" fmla="*/ 2320 h 3365"/>
                            <a:gd name="T16" fmla="*/ 1295 w 1376"/>
                            <a:gd name="T17" fmla="*/ 2141 h 3365"/>
                            <a:gd name="T18" fmla="*/ 1277 w 1376"/>
                            <a:gd name="T19" fmla="*/ 1973 h 3365"/>
                            <a:gd name="T20" fmla="*/ 1260 w 1376"/>
                            <a:gd name="T21" fmla="*/ 1813 h 3365"/>
                            <a:gd name="T22" fmla="*/ 1240 w 1376"/>
                            <a:gd name="T23" fmla="*/ 1663 h 3365"/>
                            <a:gd name="T24" fmla="*/ 1218 w 1376"/>
                            <a:gd name="T25" fmla="*/ 1523 h 3365"/>
                            <a:gd name="T26" fmla="*/ 1195 w 1376"/>
                            <a:gd name="T27" fmla="*/ 1389 h 3365"/>
                            <a:gd name="T28" fmla="*/ 1169 w 1376"/>
                            <a:gd name="T29" fmla="*/ 1265 h 3365"/>
                            <a:gd name="T30" fmla="*/ 1142 w 1376"/>
                            <a:gd name="T31" fmla="*/ 1149 h 3365"/>
                            <a:gd name="T32" fmla="*/ 1112 w 1376"/>
                            <a:gd name="T33" fmla="*/ 1039 h 3365"/>
                            <a:gd name="T34" fmla="*/ 1080 w 1376"/>
                            <a:gd name="T35" fmla="*/ 937 h 3365"/>
                            <a:gd name="T36" fmla="*/ 1046 w 1376"/>
                            <a:gd name="T37" fmla="*/ 842 h 3365"/>
                            <a:gd name="T38" fmla="*/ 1008 w 1376"/>
                            <a:gd name="T39" fmla="*/ 753 h 3365"/>
                            <a:gd name="T40" fmla="*/ 967 w 1376"/>
                            <a:gd name="T41" fmla="*/ 671 h 3365"/>
                            <a:gd name="T42" fmla="*/ 924 w 1376"/>
                            <a:gd name="T43" fmla="*/ 595 h 3365"/>
                            <a:gd name="T44" fmla="*/ 877 w 1376"/>
                            <a:gd name="T45" fmla="*/ 524 h 3365"/>
                            <a:gd name="T46" fmla="*/ 826 w 1376"/>
                            <a:gd name="T47" fmla="*/ 458 h 3365"/>
                            <a:gd name="T48" fmla="*/ 772 w 1376"/>
                            <a:gd name="T49" fmla="*/ 398 h 3365"/>
                            <a:gd name="T50" fmla="*/ 714 w 1376"/>
                            <a:gd name="T51" fmla="*/ 342 h 3365"/>
                            <a:gd name="T52" fmla="*/ 653 w 1376"/>
                            <a:gd name="T53" fmla="*/ 291 h 3365"/>
                            <a:gd name="T54" fmla="*/ 587 w 1376"/>
                            <a:gd name="T55" fmla="*/ 243 h 3365"/>
                            <a:gd name="T56" fmla="*/ 517 w 1376"/>
                            <a:gd name="T57" fmla="*/ 199 h 3365"/>
                            <a:gd name="T58" fmla="*/ 443 w 1376"/>
                            <a:gd name="T59" fmla="*/ 159 h 3365"/>
                            <a:gd name="T60" fmla="*/ 364 w 1376"/>
                            <a:gd name="T61" fmla="*/ 123 h 3365"/>
                            <a:gd name="T62" fmla="*/ 280 w 1376"/>
                            <a:gd name="T63" fmla="*/ 89 h 3365"/>
                            <a:gd name="T64" fmla="*/ 192 w 1376"/>
                            <a:gd name="T65" fmla="*/ 57 h 3365"/>
                            <a:gd name="T66" fmla="*/ 98 w 1376"/>
                            <a:gd name="T67" fmla="*/ 27 h 3365"/>
                            <a:gd name="T68" fmla="*/ 0 w 1376"/>
                            <a:gd name="T69" fmla="*/ 0 h 336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</a:cxnLst>
                          <a:rect l="0" t="0" r="r" b="b"/>
                          <a:pathLst>
                            <a:path w="1376" h="3365">
                              <a:moveTo>
                                <a:pt x="0" y="0"/>
                              </a:moveTo>
                              <a:lnTo>
                                <a:pt x="1376" y="0"/>
                              </a:lnTo>
                              <a:lnTo>
                                <a:pt x="1376" y="3365"/>
                              </a:lnTo>
                              <a:lnTo>
                                <a:pt x="1363" y="3134"/>
                              </a:lnTo>
                              <a:lnTo>
                                <a:pt x="1351" y="2914"/>
                              </a:lnTo>
                              <a:lnTo>
                                <a:pt x="1338" y="2706"/>
                              </a:lnTo>
                              <a:lnTo>
                                <a:pt x="1325" y="2507"/>
                              </a:lnTo>
                              <a:lnTo>
                                <a:pt x="1310" y="2320"/>
                              </a:lnTo>
                              <a:lnTo>
                                <a:pt x="1295" y="2141"/>
                              </a:lnTo>
                              <a:lnTo>
                                <a:pt x="1277" y="1973"/>
                              </a:lnTo>
                              <a:lnTo>
                                <a:pt x="1260" y="1813"/>
                              </a:lnTo>
                              <a:lnTo>
                                <a:pt x="1240" y="1663"/>
                              </a:lnTo>
                              <a:lnTo>
                                <a:pt x="1218" y="1523"/>
                              </a:lnTo>
                              <a:lnTo>
                                <a:pt x="1195" y="1389"/>
                              </a:lnTo>
                              <a:lnTo>
                                <a:pt x="1169" y="1265"/>
                              </a:lnTo>
                              <a:lnTo>
                                <a:pt x="1142" y="1149"/>
                              </a:lnTo>
                              <a:lnTo>
                                <a:pt x="1112" y="1039"/>
                              </a:lnTo>
                              <a:lnTo>
                                <a:pt x="1080" y="937"/>
                              </a:lnTo>
                              <a:lnTo>
                                <a:pt x="1046" y="842"/>
                              </a:lnTo>
                              <a:lnTo>
                                <a:pt x="1008" y="753"/>
                              </a:lnTo>
                              <a:lnTo>
                                <a:pt x="967" y="671"/>
                              </a:lnTo>
                              <a:lnTo>
                                <a:pt x="924" y="595"/>
                              </a:lnTo>
                              <a:lnTo>
                                <a:pt x="877" y="524"/>
                              </a:lnTo>
                              <a:lnTo>
                                <a:pt x="826" y="458"/>
                              </a:lnTo>
                              <a:lnTo>
                                <a:pt x="772" y="398"/>
                              </a:lnTo>
                              <a:lnTo>
                                <a:pt x="714" y="342"/>
                              </a:lnTo>
                              <a:lnTo>
                                <a:pt x="653" y="291"/>
                              </a:lnTo>
                              <a:lnTo>
                                <a:pt x="587" y="243"/>
                              </a:lnTo>
                              <a:lnTo>
                                <a:pt x="517" y="199"/>
                              </a:lnTo>
                              <a:lnTo>
                                <a:pt x="443" y="159"/>
                              </a:lnTo>
                              <a:lnTo>
                                <a:pt x="364" y="123"/>
                              </a:lnTo>
                              <a:lnTo>
                                <a:pt x="280" y="89"/>
                              </a:lnTo>
                              <a:lnTo>
                                <a:pt x="192" y="57"/>
                              </a:lnTo>
                              <a:lnTo>
                                <a:pt x="98" y="27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gradFill rotWithShape="0">
                          <a:gsLst>
                            <a:gs pos="0">
                              <a:schemeClr val="accent3">
                                <a:lumMod val="100000"/>
                                <a:lumOff val="0"/>
                                <a:alpha val="85001"/>
                              </a:schemeClr>
                            </a:gs>
                            <a:gs pos="100000">
                              <a:schemeClr val="accent3">
                                <a:lumMod val="50000"/>
                                <a:lumOff val="0"/>
                              </a:schemeClr>
                            </a:gs>
                          </a:gsLst>
                          <a:lin ang="2700000" scaled="1"/>
                        </a:gradFill>
                        <a:ln w="12700">
                          <a:solidFill>
                            <a:schemeClr val="lt1">
                              <a:lumMod val="95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ffectLst>
                          <a:outerShdw sy="50000" kx="-2453608" rotWithShape="0">
                            <a:schemeClr val="accent3">
                              <a:lumMod val="40000"/>
                              <a:lumOff val="60000"/>
                              <a:alpha val="50000"/>
                            </a:schemeClr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6041403" id="Freeform 419" o:spid="_x0000_s1026" style="position:absolute;margin-left:549.35pt;margin-top:23.75pt;width:38.9pt;height:98.65pt;z-index:2518312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376,33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" path="m,l1376,r,3365l1363,3134r-12,-220l1338,2706r-13,-199l1310,2320r-15,-179l1277,1973r-17,-160l1240,1663r-22,-140l1195,1389r-26,-124l1142,1149r-30,-110l1080,937r-34,-95l1008,753,967,671,924,595,877,524,826,458,772,398,714,342,653,291,587,243,517,199,443,159,364,123,280,89,192,57,98,27,,xe" fillcolor="#6bb1c9 [3206]" strokecolor="#f2f2f2 [3041]" strokeweight="1pt">
                <v:fill opacity="55706f" color2="#295d70 [1606]" angle="45" focus="100%" type="gradient"/>
                <v:shadow on="t" type="perspective" color="#c3dfe9 [1302]" opacity=".5" origin=",.5" offset="0,0" matrix=",-56756f,,.5"/>
                <v:path arrowok="t" o:connecttype="custom" o:connectlocs="0,0;494030,0;494030,1252855;489363,1166849;485054,1084939;480387,1007496;475719,933405;470334,863781;464948,797136;458486,734586;452382,675015;445201,619167;437303,567043;429045,517152;419710,470984;410016,427795;399245,386840;387756,348863;375549,313493;361906,280357;347185,249826;331747,221530;314872,195095;296562,170522;277174,148183;256350,127333;234449,108345;210753,90474;185620,74092;159052,59199;130688,45795;100529,33136;68934,21222;35185,10053;0,0" o:connectangles="0,0,0,0,0,0,0,0,0,0,0,0,0,0,0,0,0,0,0,0,0,0,0,0,0,0,0,0,0,0,0,0,0,0,0"/>
                <w10:wrap anchorx="page" anchory="page"/>
              </v:shape>
            </w:pict>
          </mc:Fallback>
        </mc:AlternateContent>
      </w:r>
    </w:p>
    <w:p w:rsidR="00954A54" w:rsidRPr="00E17D7D" w:rsidRDefault="00954A54" w:rsidP="00730039">
      <w:pPr>
        <w:rPr>
          <w:sz w:val="24"/>
          <w:szCs w:val="24"/>
        </w:rPr>
      </w:pPr>
    </w:p>
    <w:p w:rsidR="00954A54" w:rsidRDefault="00F80DD2" w:rsidP="00730039">
      <w:pPr>
        <w:rPr>
          <w:sz w:val="24"/>
          <w:szCs w:val="24"/>
        </w:rPr>
      </w:pPr>
      <w:r>
        <w:rPr>
          <w:sz w:val="24"/>
          <w:szCs w:val="24"/>
        </w:rPr>
        <w:t>__________________________________</w:t>
      </w:r>
      <w:r>
        <w:rPr>
          <w:sz w:val="24"/>
          <w:szCs w:val="24"/>
        </w:rPr>
        <w:tab/>
        <w:t>___________</w:t>
      </w:r>
    </w:p>
    <w:p w:rsidR="00B370B7" w:rsidRPr="00E17D7D" w:rsidRDefault="00F80DD2" w:rsidP="00730039">
      <w:pPr>
        <w:rPr>
          <w:sz w:val="24"/>
          <w:szCs w:val="24"/>
        </w:rPr>
      </w:pPr>
      <w:r>
        <w:rPr>
          <w:sz w:val="24"/>
          <w:szCs w:val="24"/>
        </w:rPr>
        <w:t>Networx Representative Signature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Date</w:t>
      </w:r>
    </w:p>
    <w:sectPr w:rsidR="00B370B7" w:rsidRPr="00E17D7D" w:rsidSect="00AF1FCF">
      <w:pgSz w:w="12240" w:h="15840" w:code="1"/>
      <w:pgMar w:top="2160" w:right="864" w:bottom="2448" w:left="864" w:header="0" w:footer="0" w:gutter="0"/>
      <w:pgBorders w:offsetFrom="page">
        <w:top w:val="single" w:sz="4" w:space="24" w:color="D9D9D9" w:themeColor="background1" w:themeShade="D9"/>
        <w:left w:val="single" w:sz="4" w:space="24" w:color="D9D9D9" w:themeColor="background1" w:themeShade="D9"/>
        <w:bottom w:val="single" w:sz="4" w:space="24" w:color="D9D9D9" w:themeColor="background1" w:themeShade="D9"/>
        <w:right w:val="single" w:sz="4" w:space="24" w:color="D9D9D9" w:themeColor="background1" w:themeShade="D9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73ADE" w:rsidRDefault="00973ADE" w:rsidP="00B370B7">
      <w:r>
        <w:separator/>
      </w:r>
    </w:p>
  </w:endnote>
  <w:endnote w:type="continuationSeparator" w:id="0">
    <w:p w:rsidR="00973ADE" w:rsidRDefault="00973ADE" w:rsidP="00B370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eestyle Script">
    <w:panose1 w:val="030804020302050B0404"/>
    <w:charset w:val="00"/>
    <w:family w:val="script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73ADE" w:rsidRDefault="00973ADE" w:rsidP="00B370B7">
      <w:r>
        <w:separator/>
      </w:r>
    </w:p>
  </w:footnote>
  <w:footnote w:type="continuationSeparator" w:id="0">
    <w:p w:rsidR="00973ADE" w:rsidRDefault="00973ADE" w:rsidP="00B370B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attachedTemplate r:id="rId1"/>
  <w:stylePaneFormatFilter w:val="3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1" w:top3HeadingStyles="1" w:visibleStyles="0" w:alternateStyleNames="0"/>
  <w:stylePaneSortMethod w:val="0000"/>
  <w:defaultTabStop w:val="720"/>
  <w:drawingGridHorizontalSpacing w:val="10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70B7"/>
    <w:rsid w:val="000975A8"/>
    <w:rsid w:val="000D247E"/>
    <w:rsid w:val="00123681"/>
    <w:rsid w:val="00143DBB"/>
    <w:rsid w:val="00194B1B"/>
    <w:rsid w:val="001A65DE"/>
    <w:rsid w:val="001B326D"/>
    <w:rsid w:val="001C06AB"/>
    <w:rsid w:val="001F3161"/>
    <w:rsid w:val="00210967"/>
    <w:rsid w:val="00242102"/>
    <w:rsid w:val="002946E1"/>
    <w:rsid w:val="002A22E2"/>
    <w:rsid w:val="003111A7"/>
    <w:rsid w:val="00345BFB"/>
    <w:rsid w:val="00356D45"/>
    <w:rsid w:val="00394968"/>
    <w:rsid w:val="003B7DE5"/>
    <w:rsid w:val="0041155F"/>
    <w:rsid w:val="00491486"/>
    <w:rsid w:val="004A339A"/>
    <w:rsid w:val="005A5FE1"/>
    <w:rsid w:val="005A623A"/>
    <w:rsid w:val="005F70E4"/>
    <w:rsid w:val="00606D3B"/>
    <w:rsid w:val="00622841"/>
    <w:rsid w:val="006726A4"/>
    <w:rsid w:val="006A6DF8"/>
    <w:rsid w:val="006B5FC2"/>
    <w:rsid w:val="006D353C"/>
    <w:rsid w:val="006D5D42"/>
    <w:rsid w:val="00730039"/>
    <w:rsid w:val="0079035C"/>
    <w:rsid w:val="007C1263"/>
    <w:rsid w:val="00864E82"/>
    <w:rsid w:val="008A28E6"/>
    <w:rsid w:val="008E2272"/>
    <w:rsid w:val="008F6500"/>
    <w:rsid w:val="00904EDB"/>
    <w:rsid w:val="00926982"/>
    <w:rsid w:val="0093614F"/>
    <w:rsid w:val="00954A54"/>
    <w:rsid w:val="009646BF"/>
    <w:rsid w:val="00973ADE"/>
    <w:rsid w:val="009C1BA0"/>
    <w:rsid w:val="009E0E4B"/>
    <w:rsid w:val="009E26F1"/>
    <w:rsid w:val="00A33E40"/>
    <w:rsid w:val="00A40998"/>
    <w:rsid w:val="00A96A14"/>
    <w:rsid w:val="00AB004C"/>
    <w:rsid w:val="00AF1FCF"/>
    <w:rsid w:val="00AF310E"/>
    <w:rsid w:val="00B024DE"/>
    <w:rsid w:val="00B370B7"/>
    <w:rsid w:val="00B73C1F"/>
    <w:rsid w:val="00B9719A"/>
    <w:rsid w:val="00BA09E9"/>
    <w:rsid w:val="00BA14C8"/>
    <w:rsid w:val="00BC62E5"/>
    <w:rsid w:val="00BE3DFE"/>
    <w:rsid w:val="00C07CDA"/>
    <w:rsid w:val="00C1319A"/>
    <w:rsid w:val="00C177AA"/>
    <w:rsid w:val="00C32FBC"/>
    <w:rsid w:val="00C54EA0"/>
    <w:rsid w:val="00CB1D3D"/>
    <w:rsid w:val="00D11190"/>
    <w:rsid w:val="00D43C7D"/>
    <w:rsid w:val="00D61764"/>
    <w:rsid w:val="00D63306"/>
    <w:rsid w:val="00E0530E"/>
    <w:rsid w:val="00E17D7D"/>
    <w:rsid w:val="00E65CBA"/>
    <w:rsid w:val="00E86607"/>
    <w:rsid w:val="00ED1153"/>
    <w:rsid w:val="00EE7602"/>
    <w:rsid w:val="00EF2A5F"/>
    <w:rsid w:val="00F75AED"/>
    <w:rsid w:val="00F802B4"/>
    <w:rsid w:val="00F80DD2"/>
    <w:rsid w:val="00F82CB7"/>
    <w:rsid w:val="00FC0427"/>
    <w:rsid w:val="00FE67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="f" fillcolor="white" stroke="f">
      <v:fill color="white" on="f"/>
      <v:stroke on="f"/>
      <v:textbox inset="0,0,0,0"/>
    </o:shapedefaults>
    <o:shapelayout v:ext="edit">
      <o:idmap v:ext="edit" data="1"/>
    </o:shapelayout>
  </w:shapeDefaults>
  <w:decimalSymbol w:val="."/>
  <w:listSeparator w:val=","/>
  <w15:docId w15:val="{5ECE6084-1123-4545-9F7C-8250E35462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AF1FCF"/>
    <w:rPr>
      <w:rFonts w:asciiTheme="minorHAnsi" w:hAnsiTheme="minorHAnsi"/>
      <w:color w:val="212120"/>
      <w:kern w:val="28"/>
    </w:rPr>
  </w:style>
  <w:style w:type="paragraph" w:styleId="Heading1">
    <w:name w:val="heading 1"/>
    <w:basedOn w:val="Normal"/>
    <w:next w:val="Normal"/>
    <w:link w:val="Heading1Char"/>
    <w:rsid w:val="008F6500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AE9638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8F6500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CEB966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semiHidden/>
    <w:rsid w:val="008F6500"/>
    <w:rPr>
      <w:rFonts w:asciiTheme="majorHAnsi" w:eastAsiaTheme="majorEastAsia" w:hAnsiTheme="majorHAnsi" w:cstheme="majorBidi"/>
      <w:b/>
      <w:bCs/>
      <w:color w:val="CEB966" w:themeColor="accent1"/>
      <w:kern w:val="28"/>
      <w:sz w:val="26"/>
      <w:szCs w:val="26"/>
    </w:rPr>
  </w:style>
  <w:style w:type="character" w:customStyle="1" w:styleId="Heading1Char">
    <w:name w:val="Heading 1 Char"/>
    <w:basedOn w:val="DefaultParagraphFont"/>
    <w:link w:val="Heading1"/>
    <w:rsid w:val="008F6500"/>
    <w:rPr>
      <w:rFonts w:asciiTheme="majorHAnsi" w:eastAsiaTheme="majorEastAsia" w:hAnsiTheme="majorHAnsi" w:cstheme="majorBidi"/>
      <w:b/>
      <w:bCs/>
      <w:color w:val="AE9638" w:themeColor="accent1" w:themeShade="BF"/>
      <w:kern w:val="28"/>
      <w:sz w:val="28"/>
      <w:szCs w:val="28"/>
    </w:rPr>
  </w:style>
  <w:style w:type="paragraph" w:styleId="BalloonText">
    <w:name w:val="Balloon Text"/>
    <w:basedOn w:val="Normal"/>
    <w:link w:val="BalloonTextChar"/>
    <w:rsid w:val="0073003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30039"/>
    <w:rPr>
      <w:rFonts w:ascii="Tahoma" w:hAnsi="Tahoma" w:cs="Tahoma"/>
      <w:color w:val="212120"/>
      <w:kern w:val="28"/>
      <w:sz w:val="16"/>
      <w:szCs w:val="16"/>
    </w:rPr>
  </w:style>
  <w:style w:type="paragraph" w:customStyle="1" w:styleId="CompanyName">
    <w:name w:val="Company_Name"/>
    <w:link w:val="CompanyNameChar"/>
    <w:qFormat/>
    <w:rsid w:val="00C177AA"/>
    <w:rPr>
      <w:rFonts w:asciiTheme="majorHAnsi" w:eastAsiaTheme="majorEastAsia" w:hAnsiTheme="majorHAnsi" w:cstheme="majorBidi"/>
      <w:bCs/>
      <w:color w:val="000000" w:themeColor="text1"/>
      <w:kern w:val="28"/>
      <w:sz w:val="24"/>
      <w:szCs w:val="28"/>
    </w:rPr>
  </w:style>
  <w:style w:type="character" w:styleId="PlaceholderText">
    <w:name w:val="Placeholder Text"/>
    <w:basedOn w:val="DefaultParagraphFont"/>
    <w:uiPriority w:val="99"/>
    <w:semiHidden/>
    <w:rsid w:val="007C1263"/>
    <w:rPr>
      <w:color w:val="808080"/>
    </w:rPr>
  </w:style>
  <w:style w:type="character" w:customStyle="1" w:styleId="CompanyNameChar">
    <w:name w:val="Company_Name Char"/>
    <w:basedOn w:val="DefaultParagraphFont"/>
    <w:link w:val="CompanyName"/>
    <w:rsid w:val="00C177AA"/>
    <w:rPr>
      <w:rFonts w:asciiTheme="majorHAnsi" w:eastAsiaTheme="majorEastAsia" w:hAnsiTheme="majorHAnsi" w:cstheme="majorBidi"/>
      <w:bCs/>
      <w:color w:val="000000" w:themeColor="text1"/>
      <w:kern w:val="28"/>
      <w:sz w:val="24"/>
      <w:szCs w:val="28"/>
    </w:rPr>
  </w:style>
  <w:style w:type="paragraph" w:customStyle="1" w:styleId="Email">
    <w:name w:val="Email"/>
    <w:link w:val="EmailChar"/>
    <w:qFormat/>
    <w:rsid w:val="00AB004C"/>
    <w:rPr>
      <w:rFonts w:asciiTheme="minorHAnsi" w:eastAsiaTheme="majorEastAsia" w:hAnsiTheme="minorHAnsi" w:cstheme="majorBidi"/>
      <w:bCs/>
      <w:color w:val="000000" w:themeColor="text1"/>
      <w:kern w:val="28"/>
      <w:sz w:val="14"/>
      <w:szCs w:val="28"/>
    </w:rPr>
  </w:style>
  <w:style w:type="paragraph" w:customStyle="1" w:styleId="Address">
    <w:name w:val="Address"/>
    <w:link w:val="AddressChar"/>
    <w:qFormat/>
    <w:rsid w:val="00D43C7D"/>
    <w:pPr>
      <w:jc w:val="center"/>
    </w:pPr>
    <w:rPr>
      <w:rFonts w:asciiTheme="minorHAnsi" w:hAnsiTheme="minorHAnsi"/>
      <w:color w:val="0D0D0D" w:themeColor="text1" w:themeTint="F2"/>
      <w:kern w:val="28"/>
    </w:rPr>
  </w:style>
  <w:style w:type="character" w:customStyle="1" w:styleId="EmailChar">
    <w:name w:val="Email Char"/>
    <w:basedOn w:val="DefaultParagraphFont"/>
    <w:link w:val="Email"/>
    <w:rsid w:val="00AB004C"/>
    <w:rPr>
      <w:rFonts w:asciiTheme="minorHAnsi" w:eastAsiaTheme="majorEastAsia" w:hAnsiTheme="minorHAnsi" w:cstheme="majorBidi"/>
      <w:bCs/>
      <w:color w:val="000000" w:themeColor="text1"/>
      <w:kern w:val="28"/>
      <w:sz w:val="14"/>
      <w:szCs w:val="28"/>
    </w:rPr>
  </w:style>
  <w:style w:type="character" w:customStyle="1" w:styleId="AddressChar">
    <w:name w:val="Address Char"/>
    <w:basedOn w:val="DefaultParagraphFont"/>
    <w:link w:val="Address"/>
    <w:rsid w:val="00D43C7D"/>
    <w:rPr>
      <w:rFonts w:asciiTheme="minorHAnsi" w:hAnsiTheme="minorHAnsi"/>
      <w:color w:val="0D0D0D" w:themeColor="text1" w:themeTint="F2"/>
      <w:kern w:val="28"/>
    </w:rPr>
  </w:style>
  <w:style w:type="paragraph" w:styleId="Header">
    <w:name w:val="header"/>
    <w:basedOn w:val="Normal"/>
    <w:link w:val="HeaderChar"/>
    <w:rsid w:val="00B370B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B370B7"/>
    <w:rPr>
      <w:rFonts w:asciiTheme="minorHAnsi" w:hAnsiTheme="minorHAnsi"/>
      <w:color w:val="212120"/>
      <w:kern w:val="28"/>
    </w:rPr>
  </w:style>
  <w:style w:type="paragraph" w:styleId="Footer">
    <w:name w:val="footer"/>
    <w:basedOn w:val="Normal"/>
    <w:link w:val="FooterChar"/>
    <w:rsid w:val="00B370B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B370B7"/>
    <w:rPr>
      <w:rFonts w:asciiTheme="minorHAnsi" w:hAnsiTheme="minorHAnsi"/>
      <w:color w:val="212120"/>
      <w:kern w:val="28"/>
    </w:rPr>
  </w:style>
  <w:style w:type="character" w:styleId="Hyperlink">
    <w:name w:val="Hyperlink"/>
    <w:basedOn w:val="DefaultParagraphFont"/>
    <w:rsid w:val="00B370B7"/>
    <w:rPr>
      <w:color w:val="410082" w:themeColor="hyperlink"/>
      <w:u w:val="single"/>
    </w:rPr>
  </w:style>
  <w:style w:type="paragraph" w:styleId="NoSpacing">
    <w:name w:val="No Spacing"/>
    <w:uiPriority w:val="1"/>
    <w:qFormat/>
    <w:rsid w:val="00926982"/>
    <w:rPr>
      <w:rFonts w:asciiTheme="minorHAnsi" w:eastAsiaTheme="minorHAnsi" w:hAnsiTheme="minorHAnsi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etworxllc.net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1.jpeg"/><Relationship Id="rId4" Type="http://schemas.openxmlformats.org/officeDocument/2006/relationships/settings" Target="settings.xml"/><Relationship Id="rId9" Type="http://schemas.openxmlformats.org/officeDocument/2006/relationships/hyperlink" Target="http://www.networxllc.net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y\AppData\Roaming\Microsoft\Templates\Letterhead%20(Green%20Wave%20design)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29E1699F5094464381FA63D9148C8C7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20882F0-889B-4457-B406-E73843EF878C}"/>
      </w:docPartPr>
      <w:docPartBody>
        <w:p w:rsidR="00E17568" w:rsidRDefault="009136E9">
          <w:pPr>
            <w:pStyle w:val="29E1699F5094464381FA63D9148C8C75"/>
          </w:pPr>
          <w:r>
            <w:t>Address line 01 Address line 02 Phone: 425.555.0155 Fax: 425.555.0156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eestyle Script">
    <w:panose1 w:val="030804020302050B0404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9136E9"/>
    <w:rsid w:val="0025189B"/>
    <w:rsid w:val="009136E9"/>
    <w:rsid w:val="00E175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29E1699F5094464381FA63D9148C8C75">
    <w:name w:val="29E1699F5094464381FA63D9148C8C75"/>
  </w:style>
  <w:style w:type="paragraph" w:customStyle="1" w:styleId="1DABCB02A2784A708B419116796E42BA">
    <w:name w:val="1DABCB02A2784A708B419116796E42BA"/>
  </w:style>
  <w:style w:type="paragraph" w:customStyle="1" w:styleId="9249FEF861634C27887E45500C6E1A8D">
    <w:name w:val="9249FEF861634C27887E45500C6E1A8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theme/theme1.xml><?xml version="1.0" encoding="utf-8"?>
<a:theme xmlns:a="http://schemas.openxmlformats.org/drawingml/2006/main" name="Office Theme">
  <a:themeElements>
    <a:clrScheme name="Apex">
      <a:dk1>
        <a:sysClr val="windowText" lastClr="000000"/>
      </a:dk1>
      <a:lt1>
        <a:sysClr val="window" lastClr="FFFFFF"/>
      </a:lt1>
      <a:dk2>
        <a:srgbClr val="69676D"/>
      </a:dk2>
      <a:lt2>
        <a:srgbClr val="C9C2D1"/>
      </a:lt2>
      <a:accent1>
        <a:srgbClr val="CEB966"/>
      </a:accent1>
      <a:accent2>
        <a:srgbClr val="9CB084"/>
      </a:accent2>
      <a:accent3>
        <a:srgbClr val="6BB1C9"/>
      </a:accent3>
      <a:accent4>
        <a:srgbClr val="6585CF"/>
      </a:accent4>
      <a:accent5>
        <a:srgbClr val="7E6BC9"/>
      </a:accent5>
      <a:accent6>
        <a:srgbClr val="A379BB"/>
      </a:accent6>
      <a:hlink>
        <a:srgbClr val="410082"/>
      </a:hlink>
      <a:folHlink>
        <a:srgbClr val="932968"/>
      </a:folHlink>
    </a:clrScheme>
    <a:fontScheme name="Business_stat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B9E89A-D4E9-4D11-A2DE-AB1603089A8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CF5901F-6809-4559-8F1F-6E6F763EA8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Letterhead (Green Wave design)</Template>
  <TotalTime>14</TotalTime>
  <Pages>1</Pages>
  <Words>246</Words>
  <Characters>1414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1657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Mary</dc:creator>
  <cp:lastModifiedBy>Tina Oliver</cp:lastModifiedBy>
  <cp:revision>7</cp:revision>
  <cp:lastPrinted>2017-02-25T16:23:00Z</cp:lastPrinted>
  <dcterms:created xsi:type="dcterms:W3CDTF">2016-12-31T19:37:00Z</dcterms:created>
  <dcterms:modified xsi:type="dcterms:W3CDTF">2017-03-24T21:42:00Z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TC102580021033</vt:lpwstr>
  </property>
</Properties>
</file>